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1DC5A" w14:textId="3C796728" w:rsidR="00640E60" w:rsidRPr="000C2148" w:rsidRDefault="00640E60" w:rsidP="00640E60">
      <w:pPr>
        <w:jc w:val="center"/>
        <w:rPr>
          <w:b/>
        </w:rPr>
      </w:pPr>
      <w:r w:rsidRPr="000C2148">
        <w:rPr>
          <w:b/>
        </w:rPr>
        <w:t>Результаты муниципального этапа Всероссийской олимпи</w:t>
      </w:r>
      <w:r>
        <w:rPr>
          <w:b/>
        </w:rPr>
        <w:t>ады школьников по русскому языку</w:t>
      </w:r>
    </w:p>
    <w:p w14:paraId="11D323D9" w14:textId="52670D8C" w:rsidR="005F1BA1" w:rsidRDefault="005F1BA1" w:rsidP="00A96DAF"/>
    <w:tbl>
      <w:tblPr>
        <w:tblW w:w="4967" w:type="pct"/>
        <w:tblInd w:w="130" w:type="dxa"/>
        <w:tblLayout w:type="fixed"/>
        <w:tblLook w:val="04A0" w:firstRow="1" w:lastRow="0" w:firstColumn="1" w:lastColumn="0" w:noHBand="0" w:noVBand="1"/>
      </w:tblPr>
      <w:tblGrid>
        <w:gridCol w:w="533"/>
        <w:gridCol w:w="584"/>
        <w:gridCol w:w="1024"/>
        <w:gridCol w:w="850"/>
        <w:gridCol w:w="1417"/>
        <w:gridCol w:w="1695"/>
        <w:gridCol w:w="1982"/>
        <w:gridCol w:w="564"/>
        <w:gridCol w:w="845"/>
        <w:gridCol w:w="1409"/>
        <w:gridCol w:w="1406"/>
        <w:gridCol w:w="2155"/>
      </w:tblGrid>
      <w:tr w:rsidR="00640E60" w14:paraId="5D704A4B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40C" w14:textId="77777777" w:rsidR="00640E60" w:rsidRDefault="00640E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989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096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97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E30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A73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3D4" w14:textId="77777777" w:rsidR="00640E60" w:rsidRDefault="00640E60" w:rsidP="0069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7E1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0BD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DF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65B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ECE" w14:textId="77777777" w:rsidR="00640E60" w:rsidRDefault="00640E60">
            <w:pPr>
              <w:rPr>
                <w:sz w:val="20"/>
                <w:szCs w:val="20"/>
              </w:rPr>
            </w:pPr>
          </w:p>
        </w:tc>
      </w:tr>
      <w:tr w:rsidR="00640E60" w14:paraId="3DD9A79E" w14:textId="77777777" w:rsidTr="00640E60">
        <w:trPr>
          <w:gridAfter w:val="7"/>
          <w:wAfter w:w="3476" w:type="pct"/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7B2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973" w14:textId="77777777" w:rsidR="00640E60" w:rsidRDefault="00640E60">
            <w:pPr>
              <w:rPr>
                <w:sz w:val="20"/>
                <w:szCs w:val="20"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5D4" w14:textId="50DEAB3E" w:rsidR="00640E60" w:rsidRDefault="00640E60" w:rsidP="00A96DAF">
            <w:pPr>
              <w:rPr>
                <w:b/>
                <w:bCs/>
                <w:color w:val="000000"/>
              </w:rPr>
            </w:pPr>
          </w:p>
        </w:tc>
      </w:tr>
      <w:tr w:rsidR="00640E60" w:rsidRPr="004311AE" w14:paraId="71DB990E" w14:textId="77777777" w:rsidTr="00640E60">
        <w:trPr>
          <w:trHeight w:val="22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F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5D1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Муниципалитет (округ), город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65B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C51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8C4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75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3E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540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Класс/</w:t>
            </w:r>
            <w:r w:rsidRPr="004311AE">
              <w:rPr>
                <w:color w:val="000000"/>
                <w:sz w:val="22"/>
                <w:szCs w:val="22"/>
              </w:rPr>
              <w:br/>
              <w:t xml:space="preserve">возрастная группа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участия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34A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Класс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BF5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Итоговый результат (баллы)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2E" w14:textId="77777777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Статус участника (победитель/</w:t>
            </w:r>
            <w:r w:rsidRPr="004311AE">
              <w:rPr>
                <w:color w:val="000000"/>
                <w:sz w:val="22"/>
                <w:szCs w:val="22"/>
              </w:rPr>
              <w:br/>
              <w:t>призер/</w:t>
            </w:r>
            <w:r w:rsidRPr="004311AE">
              <w:rPr>
                <w:color w:val="000000"/>
                <w:sz w:val="22"/>
                <w:szCs w:val="22"/>
              </w:rPr>
              <w:br/>
              <w:t>участник)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91" w14:textId="31FF421D" w:rsidR="00640E60" w:rsidRPr="004311AE" w:rsidRDefault="00640E60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ФИО педагога, который участвовал в подготовке (телефон)</w:t>
            </w:r>
          </w:p>
        </w:tc>
      </w:tr>
      <w:tr w:rsidR="00640E60" w14:paraId="25CC63BE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8A3" w14:textId="112FEEC0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414" w14:textId="69DEC25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C50" w14:textId="75207D25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Бикбова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C3B" w14:textId="0CD71D58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Надежда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DF4" w14:textId="69C98D41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E29" w14:textId="5736FB5E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02.08.2011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937" w14:textId="1ABB4BC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69B" w14:textId="0EEBA5EE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EA" w14:textId="01495503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385" w14:textId="2F72D252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12.5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44A" w14:textId="6261AE64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9DB" w14:textId="47EE70FB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Синицына Любовь Ивановна</w:t>
            </w:r>
          </w:p>
        </w:tc>
      </w:tr>
      <w:tr w:rsidR="00640E60" w14:paraId="56FCDA48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CE" w14:textId="76E6FD62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421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BF" w14:textId="7D116CFE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Филатов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0D" w14:textId="1568411B" w:rsidR="00640E60" w:rsidRDefault="00640E60" w:rsidP="009B73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Артем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733" w14:textId="208F345A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Николаевич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D27" w14:textId="30D81FB6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180" w14:textId="34058067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О.А. Власова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963" w14:textId="09608EA3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54B" w14:textId="584CC34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F48" w14:textId="521BC61C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93F" w14:textId="7686CBD0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5F4" w14:textId="14B27DCC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Кузнецова Татьяна Валерьевна</w:t>
            </w:r>
          </w:p>
        </w:tc>
      </w:tr>
      <w:tr w:rsidR="00640E60" w14:paraId="36F00C4A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16D" w14:textId="16939D4D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133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C3" w14:textId="528B663B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Потапов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537" w14:textId="7CDC50BE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Олег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5F" w14:textId="2B127C91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Андреевич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C8" w14:textId="788AD539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19.02.2011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7F6" w14:textId="6D6D15B4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9E3" w14:textId="72613723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B48" w14:textId="168D32F4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9F" w14:textId="0CE69234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820" w14:textId="6CB9C3AA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E46" w14:textId="023CAE57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Щербина Елена Вячеславовна</w:t>
            </w:r>
          </w:p>
        </w:tc>
      </w:tr>
      <w:tr w:rsidR="00640E60" w14:paraId="443E54EF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46" w14:textId="67BD4DED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7A7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3C8" w14:textId="26DCCF6F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Гаврилова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200" w14:textId="49FBE2A0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5485" w14:textId="1A12B593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D7" w14:textId="74E10BB3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19.08.2011 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E41" w14:textId="73F27F42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354" w14:textId="0691BB7F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20" w14:textId="1FD2AE83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F8" w14:textId="3908ECA8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3D7" w14:textId="6C87192C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3BB" w14:textId="0C2A67C9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Бородина Галина Гавриловна</w:t>
            </w:r>
          </w:p>
        </w:tc>
      </w:tr>
      <w:tr w:rsidR="00640E60" w14:paraId="72BF1663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B38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5</w:t>
            </w:r>
          </w:p>
          <w:p w14:paraId="50D43978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ADA089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F48FD9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4D3329" w14:textId="64635DAE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9AB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83CA" w14:textId="05B79EC2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12A" w14:textId="70523A90" w:rsidR="00640E60" w:rsidRDefault="00640E60" w:rsidP="006A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780" w14:textId="3F7ADC35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Михайловна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8AA" w14:textId="2EBF1CDB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01.02.2011 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61A" w14:textId="631AA2D3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C1D" w14:textId="49AF0140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A5C" w14:textId="59CFC4DF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55EF" w14:textId="0FE56B5F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4B3" w14:textId="7AEC4B74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C3A" w14:textId="0E213A10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Степанова Лариса Петровна</w:t>
            </w:r>
          </w:p>
        </w:tc>
      </w:tr>
      <w:tr w:rsidR="00640E60" w14:paraId="7882D0B3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D272" w14:textId="3C3F36D9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A45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E27" w14:textId="1634E4E6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Дьячкова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C3C7" w14:textId="1492DA64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951" w14:textId="00102E1B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1F7" w14:textId="07C57750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09.09.2011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0B3" w14:textId="67072F7A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61E" w14:textId="1E941111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16BD" w14:textId="315F6E2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254" w14:textId="7C11EA2D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14.5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044" w14:textId="2AC38EC5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DFB" w14:textId="6D771E87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Синицына Любовь Ивановна</w:t>
            </w:r>
          </w:p>
        </w:tc>
      </w:tr>
      <w:tr w:rsidR="00640E60" w14:paraId="5DF8D5E8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D04" w14:textId="6027F374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464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42C" w14:textId="2BEBEC4A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Портнягин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FA3" w14:textId="39D9D615" w:rsidR="00640E60" w:rsidRDefault="00640E60" w:rsidP="006A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062" w14:textId="39F1C934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Сергеевич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64B" w14:textId="0BC0AF21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02.08.2011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431" w14:textId="38A84894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4A4A" w14:textId="1CB0A7B1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575" w14:textId="56B91A76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49F" w14:textId="2AF52F62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DDAB" w14:textId="3D7C658F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442" w14:textId="30ADB7B0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Рассохина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</w:tr>
      <w:tr w:rsidR="00640E60" w14:paraId="2D3558B3" w14:textId="77777777" w:rsidTr="00640E60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C62" w14:textId="77B3940F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E30A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F5DC" w14:textId="5B34CB83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33F" w14:textId="1FB4A480" w:rsidR="00640E60" w:rsidRDefault="00640E60" w:rsidP="00E20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Вячеслав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B822" w14:textId="701789FB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ECC" w14:textId="521546F6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17.10.2011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A47" w14:textId="0D97DDAD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E51" w14:textId="23B75AC3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722D" w14:textId="16F02D31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FA5" w14:textId="161FEE46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15.5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0182" w14:textId="172A717A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CD56" w14:textId="37C8C848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Рожкова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Цырен-Дулма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Бороевна</w:t>
            </w:r>
            <w:proofErr w:type="spellEnd"/>
          </w:p>
        </w:tc>
      </w:tr>
      <w:tr w:rsidR="00640E60" w14:paraId="01FB5383" w14:textId="77777777" w:rsidTr="00640E60">
        <w:trPr>
          <w:trHeight w:val="113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98D" w14:textId="3F440B5F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DD9" w14:textId="77777777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FC3" w14:textId="33B8B949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531" w14:textId="116DC950" w:rsidR="00640E60" w:rsidRDefault="00640E60" w:rsidP="00E20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B1C" w14:textId="3BD0C99F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7DC" w14:textId="53D39E25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22.06.2011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922" w14:textId="04B38F12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«Нижнецасучейская СОШ»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8BA" w14:textId="1FBD2D59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637" w14:textId="7D41E821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9C3" w14:textId="77844DEC" w:rsidR="00640E60" w:rsidRDefault="00640E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5701" w14:textId="218B005A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02C" w14:textId="3FD4F02A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Балжимаева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Надежда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Галсановна</w:t>
            </w:r>
            <w:proofErr w:type="spellEnd"/>
          </w:p>
        </w:tc>
      </w:tr>
      <w:tr w:rsidR="00640E60" w14:paraId="30D64912" w14:textId="77777777" w:rsidTr="00640E60">
        <w:trPr>
          <w:trHeight w:val="14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FC46" w14:textId="3075022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0A89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DC0C" w14:textId="2B92F560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Петрова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8DA1" w14:textId="7F32A768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816" w14:textId="10EDC7D9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C295" w14:textId="0D18833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26.07.2010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DDE7" w14:textId="290E33F1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B0CB" w14:textId="4483EE6F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5FB2" w14:textId="145EFBAF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048E" w14:textId="20EB7F4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B412" w14:textId="798495FC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71AA" w14:textId="587381CF" w:rsidR="00640E60" w:rsidRDefault="00640E60" w:rsidP="00FE7B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Степанова Лариса Петровна</w:t>
            </w:r>
          </w:p>
        </w:tc>
      </w:tr>
      <w:tr w:rsidR="00640E60" w14:paraId="35CFACBF" w14:textId="77777777" w:rsidTr="00640E60">
        <w:trPr>
          <w:trHeight w:val="1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8FF1" w14:textId="13E1107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DC61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82F" w14:textId="777E00D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0FD6" w14:textId="164EA47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59A3" w14:textId="06D04B93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9455" w14:textId="7FEFF76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14.06.2010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CF33" w14:textId="64B46E2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D2DD" w14:textId="75391BB1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1B03" w14:textId="2AE85CC6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1ACF" w14:textId="78F37D1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2D13" w14:textId="42BACA70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3F78" w14:textId="7BA2D40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Рожкова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Цырен-Дулма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Бороевна</w:t>
            </w:r>
            <w:proofErr w:type="spellEnd"/>
          </w:p>
        </w:tc>
      </w:tr>
      <w:tr w:rsidR="00640E60" w14:paraId="4D91BF4A" w14:textId="77777777" w:rsidTr="00640E60">
        <w:trPr>
          <w:trHeight w:val="1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C4E2" w14:textId="3C41DE8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CDBF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E258" w14:textId="49692A1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Кузикова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082A" w14:textId="11DA85F6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DD99" w14:textId="5A0C1F1D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DBC0" w14:textId="1E1275C0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7B89" w14:textId="1047670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2777" w14:textId="1509EFE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BAE6" w14:textId="394479C8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EC03" w14:textId="1E489711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FC7E" w14:textId="0DB498AF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5697" w14:textId="644EAA76" w:rsidR="00640E60" w:rsidRPr="00FB5751" w:rsidRDefault="00640E60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Базарова Любовь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Базаровна</w:t>
            </w:r>
            <w:proofErr w:type="spellEnd"/>
          </w:p>
        </w:tc>
      </w:tr>
      <w:tr w:rsidR="00640E60" w14:paraId="548BBE5B" w14:textId="77777777" w:rsidTr="00640E60">
        <w:trPr>
          <w:trHeight w:val="15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CB78" w14:textId="4602C273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AF8F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C942" w14:textId="28BD730A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Зинченко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A751" w14:textId="364609BF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AD0F" w14:textId="260CD34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0218" w14:textId="5512A46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B1FC" w14:textId="6CEEAC7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C1B4" w14:textId="1EC76AF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CFDD" w14:textId="690869C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0FB" w14:textId="1B5BC92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14F0" w14:textId="6452232D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DF34" w14:textId="4CAD72A7" w:rsidR="00640E60" w:rsidRPr="00FB5751" w:rsidRDefault="00640E60" w:rsidP="009816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Рабданова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Александра Борисовна</w:t>
            </w:r>
          </w:p>
        </w:tc>
      </w:tr>
      <w:tr w:rsidR="00640E60" w14:paraId="13BFD679" w14:textId="77777777" w:rsidTr="00640E60">
        <w:trPr>
          <w:trHeight w:val="1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F6CD" w14:textId="72EA94B5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E00D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3ACC" w14:textId="686998A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Котихина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8969" w14:textId="72342303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7129" w14:textId="32ED5B57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20F0" w14:textId="56D5E961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15.09.2010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5E48" w14:textId="4AA81F4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D370" w14:textId="38C7A26F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3D04" w14:textId="27E8B93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8751" w14:textId="2EC5503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DF20" w14:textId="0331D345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658F" w14:textId="7E9C00DB" w:rsidR="00640E60" w:rsidRPr="00FB5751" w:rsidRDefault="00640E60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Бронникова Лилия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Вакильевна</w:t>
            </w:r>
            <w:proofErr w:type="spellEnd"/>
          </w:p>
        </w:tc>
      </w:tr>
      <w:tr w:rsidR="00640E60" w14:paraId="2F91B857" w14:textId="77777777" w:rsidTr="00640E60">
        <w:trPr>
          <w:trHeight w:val="8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774E" w14:textId="2C57E94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BB36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D239" w14:textId="5B51232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2BF" w14:textId="0A0C9E26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9282" w14:textId="414CC699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7F6F" w14:textId="396BAC5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18.03.2010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EFC" w14:textId="23F63E2D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B699" w14:textId="33BE0F2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11ED" w14:textId="7404DEB4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A529" w14:textId="38BC1439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D98" w14:textId="213144C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9FA7" w14:textId="02DFB4E0" w:rsidR="00640E60" w:rsidRPr="00FB5751" w:rsidRDefault="00640E60" w:rsidP="009816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Рассохина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</w:tr>
      <w:tr w:rsidR="00640E60" w14:paraId="6E7F066D" w14:textId="77777777" w:rsidTr="00640E60">
        <w:trPr>
          <w:trHeight w:val="7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B87F" w14:textId="439D16A5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E4C3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D3CD" w14:textId="0C5ABEDE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Яцук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137A" w14:textId="42225766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E50C" w14:textId="524004E1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B9E7" w14:textId="7D080CC4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FAB" w14:textId="5150CAB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850" w14:textId="7D3DAEB0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930F" w14:textId="013058A8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2CD" w14:textId="4A3ED38D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FD5" w14:textId="2403158F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62B1" w14:textId="064D16F0" w:rsidR="00640E60" w:rsidRPr="00FB5751" w:rsidRDefault="00640E60" w:rsidP="00981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Давыдова Нина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Александрровна</w:t>
            </w:r>
            <w:proofErr w:type="spellEnd"/>
          </w:p>
        </w:tc>
      </w:tr>
      <w:tr w:rsidR="00640E60" w14:paraId="7E84E751" w14:textId="77777777" w:rsidTr="00640E60">
        <w:trPr>
          <w:trHeight w:val="99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D045" w14:textId="6875621E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DB34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88E" w14:textId="204F059F" w:rsidR="00640E60" w:rsidRDefault="00640E60" w:rsidP="00763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Темченко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7ABA" w14:textId="129770D1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173F" w14:textId="7B8889E7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876" w14:textId="401F5F4D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20.03.2009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672" w14:textId="1A9368DE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Кубухайская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54D2" w14:textId="242ACC44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14:paraId="7D7484D0" w14:textId="714571A4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A210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14:paraId="7A1813FF" w14:textId="4669E2B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105A" w14:textId="18EB0859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24.5</w:t>
            </w:r>
          </w:p>
          <w:p w14:paraId="08C42855" w14:textId="1BAF1259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00BF" w14:textId="42C25CA2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4417" w14:textId="63888951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Мотрева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</w:tr>
      <w:tr w:rsidR="00640E60" w14:paraId="6897F518" w14:textId="77777777" w:rsidTr="00640E60">
        <w:trPr>
          <w:trHeight w:val="114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1E66" w14:textId="7A420BD6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1B67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0B12" w14:textId="545EED5F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Марченко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8468" w14:textId="22BE7E74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85F0" w14:textId="58B00F1B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2148" w14:textId="754052CD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21.01.2010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4C78" w14:textId="08CCD878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Первочиндантская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4752" w14:textId="359917A3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CF1F" w14:textId="77777777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9309AD" w14:textId="339DC3B6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8C77" w14:textId="77777777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E71979" w14:textId="4D2C89DA" w:rsidR="00640E60" w:rsidRDefault="00640E60" w:rsidP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18E3" w14:textId="7130B90E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57C" w14:textId="255A602C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Давыдова Нина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Александрровна</w:t>
            </w:r>
            <w:proofErr w:type="spellEnd"/>
          </w:p>
        </w:tc>
      </w:tr>
      <w:tr w:rsidR="00640E60" w14:paraId="04A720C2" w14:textId="77777777" w:rsidTr="00640E60">
        <w:trPr>
          <w:trHeight w:val="21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0C6C" w14:textId="52CD030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9FE" w14:textId="77777777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85F0" w14:textId="0820ECAC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Раменская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18AA" w14:textId="7498549E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E862" w14:textId="1804A436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BB09" w14:textId="051C646B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09.04.2010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BE4A" w14:textId="4E3A8E2A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EE2F" w14:textId="0F92B49E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379F" w14:textId="0A27BEE2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B197" w14:textId="695345D0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DE19" w14:textId="01D5275A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B27D" w14:textId="04F81578" w:rsidR="00640E60" w:rsidRDefault="00640E60" w:rsidP="009816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Рабданова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Александра Борисовна</w:t>
            </w:r>
          </w:p>
        </w:tc>
      </w:tr>
      <w:tr w:rsidR="00640E60" w14:paraId="1A196D81" w14:textId="77777777" w:rsidTr="00640E60">
        <w:trPr>
          <w:trHeight w:val="21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86E" w14:textId="1DF93DB8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10E" w14:textId="77777777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A1E8" w14:textId="3006D296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Бутин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29BC" w14:textId="1FF1A9E4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CB7" w14:textId="09AF09CF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63E5" w14:textId="1B17F536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29.06.2010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F8F6" w14:textId="76071DF2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О.А. Власова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CB76" w14:textId="4AECCECF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3C64" w14:textId="79C6B9D5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FF3" w14:textId="0A14D5F6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57F" w14:textId="34020F01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A07C" w14:textId="68877238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Беломестнова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Ивановна</w:t>
            </w:r>
          </w:p>
        </w:tc>
      </w:tr>
      <w:tr w:rsidR="00640E60" w14:paraId="27F2A592" w14:textId="77777777" w:rsidTr="00640E60">
        <w:trPr>
          <w:trHeight w:val="1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FF1" w14:textId="7DC17516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091" w14:textId="77777777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19B9" w14:textId="3B142722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Малинникова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8906" w14:textId="739EFAF3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B92" w14:textId="350E2D92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денисовна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B90" w14:textId="7BF70617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09BB" w14:textId="34B921ED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Усть-Борзинская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24EC" w14:textId="4058E94C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5159" w14:textId="6BBE0F51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6E1F" w14:textId="5B5F79D3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43E0" w14:textId="470DA419" w:rsidR="00640E60" w:rsidRDefault="00640E60" w:rsidP="007D7C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FFE4" w14:textId="17A81A7B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Гаученова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Александровна</w:t>
            </w:r>
          </w:p>
        </w:tc>
      </w:tr>
      <w:tr w:rsidR="00640E60" w14:paraId="611DF183" w14:textId="77777777" w:rsidTr="00640E60">
        <w:trPr>
          <w:trHeight w:val="1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C782" w14:textId="01B5C482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A5D5" w14:textId="77777777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D3E3" w14:textId="30C39781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A0E0" w14:textId="11ED7BC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Сардана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A37D" w14:textId="77542794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E4C0" w14:textId="727F4BED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13.11.2009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D5F" w14:textId="34FE7EED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Новозоринская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AB29" w14:textId="3C59C226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FF9D" w14:textId="4F0416DE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FAF6" w14:textId="270CA3BF" w:rsidR="00640E60" w:rsidRDefault="00640E60" w:rsidP="008E4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6970" w14:textId="24F85294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BAA" w14:textId="7BCF9DD7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Елена Александровна</w:t>
            </w:r>
          </w:p>
        </w:tc>
      </w:tr>
      <w:tr w:rsidR="00640E60" w14:paraId="4CB02821" w14:textId="77777777" w:rsidTr="00640E60">
        <w:trPr>
          <w:trHeight w:val="26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3F39" w14:textId="354057E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5CC0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12EF" w14:textId="39C217D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Дутова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24DA" w14:textId="06EBAB0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AAB8" w14:textId="6D32F17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217E" w14:textId="5667318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03.03.20010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9AAB" w14:textId="2DC4F1E0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МБОУ «Нижнецасучейская СОШ»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7913" w14:textId="7FC971D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9769" w14:textId="4B409F2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51E4" w14:textId="66E743A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5AE4" w14:textId="4E9EC43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E4D" w14:textId="579EB268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Зайдель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Васильевна</w:t>
            </w:r>
          </w:p>
        </w:tc>
      </w:tr>
      <w:tr w:rsidR="00640E60" w14:paraId="577CD0C1" w14:textId="77777777" w:rsidTr="00640E60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40ED" w14:textId="007977B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AF8C" w14:textId="210DAC30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539D" w14:textId="24937E9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Мыльникова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25B" w14:textId="7A6FF44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44DE" w14:textId="65E53A0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E37E" w14:textId="2288CD0F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08.06.2009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F47" w14:textId="23AF0078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FDF2" w14:textId="599B8F38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D467" w14:textId="48611CA0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42B2" w14:textId="772DE33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05BC" w14:textId="77777777" w:rsidR="0007203C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640E60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240E6C59" w14:textId="3ABAD916" w:rsidR="00640E60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место)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3F93" w14:textId="7F8D9F8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Базарова Любовь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Базаровна</w:t>
            </w:r>
            <w:proofErr w:type="spellEnd"/>
          </w:p>
        </w:tc>
      </w:tr>
      <w:tr w:rsidR="00640E60" w14:paraId="3AE71C64" w14:textId="77777777" w:rsidTr="00640E60">
        <w:trPr>
          <w:trHeight w:val="1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681E" w14:textId="4EF176F3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FAE6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25A4" w14:textId="770EBB4B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Цыренжапова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77C" w14:textId="6AFBF08F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50E5" w14:textId="224FB6D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AA8" w14:textId="6726580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16.10.2008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CB3" w14:textId="7052D7C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11BF" w14:textId="3A5E4FF0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8376" w14:textId="4F2D8620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0CC0" w14:textId="352DE7C2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E807" w14:textId="77777777" w:rsidR="0007203C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640E60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5F4F526" w14:textId="48A00F83" w:rsidR="00640E60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(3 место)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2C1D" w14:textId="5E80DA7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Елена Александровна</w:t>
            </w:r>
          </w:p>
        </w:tc>
      </w:tr>
      <w:tr w:rsidR="00640E60" w14:paraId="37114A41" w14:textId="77777777" w:rsidTr="00640E60">
        <w:trPr>
          <w:trHeight w:val="15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1E50" w14:textId="206D2438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9E55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F05A" w14:textId="6AB3992F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Федурина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A5DB" w14:textId="35105B9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Айгюль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9163" w14:textId="31D1168E" w:rsidR="00640E60" w:rsidRDefault="00640E60" w:rsidP="00975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Джалиловна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39BC" w14:textId="3D5B122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09.04.2008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EBF0" w14:textId="74958CD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C79" w14:textId="547CD00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0FF7" w14:textId="53449B2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7E7" w14:textId="1049B08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DED1" w14:textId="601FADA2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EA83" w14:textId="30FDB37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Алексеева Светлана Геннадьевна</w:t>
            </w:r>
          </w:p>
        </w:tc>
      </w:tr>
      <w:tr w:rsidR="00640E60" w14:paraId="791B111C" w14:textId="77777777" w:rsidTr="00640E60">
        <w:trPr>
          <w:trHeight w:val="104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E698" w14:textId="1613326B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30C8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126" w14:textId="1B7F935A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Содномов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1FF2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131622" w14:textId="22F283B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Чингис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93BC" w14:textId="31AA9A7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Цырендашиевич</w:t>
            </w:r>
            <w:proofErr w:type="spellEnd"/>
          </w:p>
          <w:p w14:paraId="5645138E" w14:textId="13D9C60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1C82" w14:textId="78F575B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2543" w14:textId="7AA1907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  <w:p w14:paraId="06744D51" w14:textId="7C03406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8897E28" w14:textId="3F850D9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F035" w14:textId="164D4CF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085B0584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F3E6B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B98425" w14:textId="6E67A9A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A47F" w14:textId="46B0871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23179F57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10F6173" w14:textId="19E379C8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334D" w14:textId="7D3C317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  <w:p w14:paraId="314FE9B0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C4E12C" w14:textId="508AE1E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1A42BC" w14:textId="46C39D8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E47E" w14:textId="620A7E1B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F977" w14:textId="391614E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Цыденова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Светлана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Жамбалдоржиевна</w:t>
            </w:r>
            <w:proofErr w:type="spellEnd"/>
          </w:p>
        </w:tc>
      </w:tr>
      <w:tr w:rsidR="00640E60" w14:paraId="5571CE05" w14:textId="77777777" w:rsidTr="00640E60">
        <w:trPr>
          <w:trHeight w:val="11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0769" w14:textId="7981DD9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04F5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2596" w14:textId="440F048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Кобылкина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D72A" w14:textId="0A3872F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0C5" w14:textId="436D0E6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AF98" w14:textId="49CF41F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D5E9" w14:textId="1912AD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446E" w14:textId="3ADB1EB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024F" w14:textId="703BF962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5C13" w14:textId="1F2CC72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3AC4" w14:textId="32F2153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DB0A" w14:textId="06E4F090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Бронникова Лилия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Вакильевна</w:t>
            </w:r>
            <w:proofErr w:type="spellEnd"/>
          </w:p>
        </w:tc>
      </w:tr>
      <w:tr w:rsidR="00640E60" w14:paraId="0CC24824" w14:textId="77777777" w:rsidTr="00640E60">
        <w:trPr>
          <w:trHeight w:val="10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0F83" w14:textId="061E652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F7DE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F356" w14:textId="098FAF4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Беломестнова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1578" w14:textId="1D8594B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4D4D" w14:textId="33312228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38FE" w14:textId="138BAE5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4473" w14:textId="5CE66B3B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О.А. Власова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CAD1" w14:textId="0E4FB1C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201" w14:textId="75A901D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1E2E" w14:textId="6FB8E8D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9EEE" w14:textId="33A4D7B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1B27" w14:textId="3F03165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Беломестнова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Ивановна</w:t>
            </w:r>
          </w:p>
        </w:tc>
      </w:tr>
      <w:tr w:rsidR="00640E60" w14:paraId="757A310A" w14:textId="77777777" w:rsidTr="00640E60">
        <w:trPr>
          <w:trHeight w:val="141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E6D0" w14:textId="571AB89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70A3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C896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Бычкова</w:t>
            </w:r>
          </w:p>
          <w:p w14:paraId="4C5BF3A4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9EA98D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DB714C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3A9E41A" w14:textId="16634DB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667B" w14:textId="21B68DB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Полина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687" w14:textId="57BF51E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BB93" w14:textId="61B5830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27.09.2008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D5A2" w14:textId="309FBAFC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A188" w14:textId="5BB6669B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DE03" w14:textId="1AA0BB5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975" w14:textId="233F9DFF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121A" w14:textId="52D9A12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3B6A" w14:textId="1887C943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Рожкова Галина Александровна</w:t>
            </w:r>
          </w:p>
        </w:tc>
      </w:tr>
      <w:tr w:rsidR="00640E60" w14:paraId="2B4BC830" w14:textId="77777777" w:rsidTr="00640E60">
        <w:trPr>
          <w:trHeight w:val="7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6CE" w14:textId="3359A2B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184C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DC94" w14:textId="17F0A1AF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Цыренов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D060" w14:textId="7B61A14F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Эрдем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F3CB" w14:textId="2DE9CC8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Сультимович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66D3" w14:textId="7D58E17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23.09.2007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33C0" w14:textId="4A41B67F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469" w14:textId="5603046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4D0E" w14:textId="4CCC83D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4EB" w14:textId="5CEB81B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A541" w14:textId="579BF2E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3A77" w14:textId="25DFF35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Цыренова Елена Александровна</w:t>
            </w:r>
          </w:p>
        </w:tc>
      </w:tr>
      <w:tr w:rsidR="00640E60" w14:paraId="28327906" w14:textId="77777777" w:rsidTr="00640E60">
        <w:trPr>
          <w:trHeight w:val="19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096F" w14:textId="10C4F20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A9F0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2205" w14:textId="1B65A20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Харитонова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FEBF" w14:textId="60A81DD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B290" w14:textId="7CEC3C5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B99" w14:textId="0DD37082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18.05.2007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5577" w14:textId="7A171880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95B0" w14:textId="6313F1F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6A82" w14:textId="0F3585B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FAE2" w14:textId="13587FA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7B08" w14:textId="2918C4FB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DCF5" w14:textId="3AF530AC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Бородина Галина Гавриловна</w:t>
            </w:r>
          </w:p>
        </w:tc>
      </w:tr>
      <w:tr w:rsidR="00640E60" w14:paraId="67CCF2E3" w14:textId="77777777" w:rsidTr="00640E60">
        <w:trPr>
          <w:trHeight w:val="16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87E8" w14:textId="6E86717A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9AE2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B482" w14:textId="531ECE7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1FC" w14:textId="51606424" w:rsidR="00640E60" w:rsidRDefault="00640E60" w:rsidP="00E476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Никита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3AAD" w14:textId="79EE8D98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020C" w14:textId="4FBAFC3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31.10.2007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D294" w14:textId="68C84E68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50DC" w14:textId="6056B633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BA47" w14:textId="79989BD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EBAA" w14:textId="4C53ED7D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ED20" w14:textId="77777777" w:rsidR="0007203C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640E60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4739C99A" w14:textId="0A7ACB5B" w:rsidR="00640E60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 место)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6ED7" w14:textId="167D4F4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Перевозчикова Оксана Алексеевна</w:t>
            </w:r>
          </w:p>
        </w:tc>
      </w:tr>
      <w:tr w:rsidR="00640E60" w14:paraId="06237C17" w14:textId="77777777" w:rsidTr="00640E60">
        <w:trPr>
          <w:trHeight w:val="8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DD6D" w14:textId="36BC3B39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3F0B" w14:textId="77777777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556D" w14:textId="2E512E1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Ерилова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F48F" w14:textId="426B2EC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1A78" w14:textId="5D3C4281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45A3" w14:textId="6BD02A80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27.10.2007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A8A7" w14:textId="31C6FA4A" w:rsidR="00640E60" w:rsidRDefault="00640E60" w:rsidP="0004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Новодурулгуйская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 имени героя Российской Федерации О.А. Власова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D3E8" w14:textId="397CB9CE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1877" w14:textId="00F0F446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5504" w14:textId="36D7CC24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16A9" w14:textId="36BACECD" w:rsidR="00640E60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640E60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  <w:p w14:paraId="3CF72E61" w14:textId="66546C6E" w:rsidR="0007203C" w:rsidRDefault="0007203C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 место)</w:t>
            </w:r>
            <w:bookmarkStart w:id="0" w:name="_GoBack"/>
            <w:bookmarkEnd w:id="0"/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F28A" w14:textId="6D920F65" w:rsidR="00640E60" w:rsidRDefault="00640E60" w:rsidP="009F7B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Беломестнова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Ивановна</w:t>
            </w:r>
          </w:p>
        </w:tc>
      </w:tr>
    </w:tbl>
    <w:p w14:paraId="164D4E58" w14:textId="77777777" w:rsidR="005F1BA1" w:rsidRDefault="005F1BA1" w:rsidP="00B30DE2">
      <w:pPr>
        <w:ind w:firstLine="709"/>
        <w:jc w:val="center"/>
      </w:pPr>
    </w:p>
    <w:sectPr w:rsidR="005F1BA1" w:rsidSect="005F1BA1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ED5CE" w14:textId="77777777" w:rsidR="000F3633" w:rsidRDefault="000F3633" w:rsidP="002F5B40">
      <w:r>
        <w:separator/>
      </w:r>
    </w:p>
  </w:endnote>
  <w:endnote w:type="continuationSeparator" w:id="0">
    <w:p w14:paraId="7515414D" w14:textId="77777777" w:rsidR="000F3633" w:rsidRDefault="000F3633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CDDB6" w14:textId="77777777" w:rsidR="000F3633" w:rsidRDefault="000F3633" w:rsidP="002F5B40">
      <w:r>
        <w:separator/>
      </w:r>
    </w:p>
  </w:footnote>
  <w:footnote w:type="continuationSeparator" w:id="0">
    <w:p w14:paraId="40B16D88" w14:textId="77777777" w:rsidR="000F3633" w:rsidRDefault="000F3633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310F" w14:textId="77777777" w:rsidR="00763C7E" w:rsidRDefault="00763C7E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BE0E" w14:textId="77777777" w:rsidR="00763C7E" w:rsidRDefault="00763C7E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03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F48" w14:textId="77777777" w:rsidR="00763C7E" w:rsidRDefault="00763C7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7575A"/>
    <w:multiLevelType w:val="hybridMultilevel"/>
    <w:tmpl w:val="65420CC8"/>
    <w:lvl w:ilvl="0" w:tplc="3DB0E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C4977"/>
    <w:multiLevelType w:val="hybridMultilevel"/>
    <w:tmpl w:val="26C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19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65906"/>
    <w:multiLevelType w:val="hybridMultilevel"/>
    <w:tmpl w:val="7548E030"/>
    <w:lvl w:ilvl="0" w:tplc="81062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38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22"/>
  </w:num>
  <w:num w:numId="5">
    <w:abstractNumId w:val="13"/>
  </w:num>
  <w:num w:numId="6">
    <w:abstractNumId w:val="19"/>
  </w:num>
  <w:num w:numId="7">
    <w:abstractNumId w:val="12"/>
  </w:num>
  <w:num w:numId="8">
    <w:abstractNumId w:val="30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17"/>
  </w:num>
  <w:num w:numId="17">
    <w:abstractNumId w:val="10"/>
  </w:num>
  <w:num w:numId="18">
    <w:abstractNumId w:val="27"/>
  </w:num>
  <w:num w:numId="19">
    <w:abstractNumId w:val="24"/>
  </w:num>
  <w:num w:numId="20">
    <w:abstractNumId w:val="29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6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32"/>
  </w:num>
  <w:num w:numId="31">
    <w:abstractNumId w:val="16"/>
  </w:num>
  <w:num w:numId="32">
    <w:abstractNumId w:val="34"/>
  </w:num>
  <w:num w:numId="33">
    <w:abstractNumId w:val="21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</w:num>
  <w:num w:numId="37">
    <w:abstractNumId w:val="38"/>
  </w:num>
  <w:num w:numId="38">
    <w:abstractNumId w:val="31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0F4F"/>
    <w:rsid w:val="0000132C"/>
    <w:rsid w:val="000021C6"/>
    <w:rsid w:val="00003480"/>
    <w:rsid w:val="000040B5"/>
    <w:rsid w:val="00005DB5"/>
    <w:rsid w:val="00007D1D"/>
    <w:rsid w:val="000115D8"/>
    <w:rsid w:val="00011767"/>
    <w:rsid w:val="00012B27"/>
    <w:rsid w:val="0001668E"/>
    <w:rsid w:val="00016828"/>
    <w:rsid w:val="00017522"/>
    <w:rsid w:val="00021C7F"/>
    <w:rsid w:val="00026230"/>
    <w:rsid w:val="00032EE8"/>
    <w:rsid w:val="00034065"/>
    <w:rsid w:val="00034CA0"/>
    <w:rsid w:val="00041247"/>
    <w:rsid w:val="000413FC"/>
    <w:rsid w:val="0004207C"/>
    <w:rsid w:val="0004535F"/>
    <w:rsid w:val="00047082"/>
    <w:rsid w:val="00047FBA"/>
    <w:rsid w:val="000502C3"/>
    <w:rsid w:val="000506DB"/>
    <w:rsid w:val="00050726"/>
    <w:rsid w:val="0005333D"/>
    <w:rsid w:val="000552B0"/>
    <w:rsid w:val="00055367"/>
    <w:rsid w:val="00055663"/>
    <w:rsid w:val="00055A81"/>
    <w:rsid w:val="00061D44"/>
    <w:rsid w:val="00062C23"/>
    <w:rsid w:val="000635E9"/>
    <w:rsid w:val="00071180"/>
    <w:rsid w:val="0007203C"/>
    <w:rsid w:val="00072C92"/>
    <w:rsid w:val="00073384"/>
    <w:rsid w:val="000734DC"/>
    <w:rsid w:val="00081366"/>
    <w:rsid w:val="000818DD"/>
    <w:rsid w:val="0008335F"/>
    <w:rsid w:val="00083EEE"/>
    <w:rsid w:val="000849BF"/>
    <w:rsid w:val="00084A50"/>
    <w:rsid w:val="00087230"/>
    <w:rsid w:val="00087745"/>
    <w:rsid w:val="00093B84"/>
    <w:rsid w:val="00094358"/>
    <w:rsid w:val="0009485A"/>
    <w:rsid w:val="0009695D"/>
    <w:rsid w:val="00096F9F"/>
    <w:rsid w:val="00097043"/>
    <w:rsid w:val="000A069C"/>
    <w:rsid w:val="000A0F84"/>
    <w:rsid w:val="000A1BF9"/>
    <w:rsid w:val="000A1C10"/>
    <w:rsid w:val="000A2E3B"/>
    <w:rsid w:val="000A63EE"/>
    <w:rsid w:val="000B3387"/>
    <w:rsid w:val="000B6EAE"/>
    <w:rsid w:val="000C0BDA"/>
    <w:rsid w:val="000C0CF6"/>
    <w:rsid w:val="000C3106"/>
    <w:rsid w:val="000C3BE4"/>
    <w:rsid w:val="000C7A70"/>
    <w:rsid w:val="000D2302"/>
    <w:rsid w:val="000D2683"/>
    <w:rsid w:val="000D2ACF"/>
    <w:rsid w:val="000D4863"/>
    <w:rsid w:val="000D5388"/>
    <w:rsid w:val="000D6B96"/>
    <w:rsid w:val="000E721E"/>
    <w:rsid w:val="000E7F51"/>
    <w:rsid w:val="000F150F"/>
    <w:rsid w:val="000F1D4D"/>
    <w:rsid w:val="000F1F38"/>
    <w:rsid w:val="000F267A"/>
    <w:rsid w:val="000F3633"/>
    <w:rsid w:val="000F4C8B"/>
    <w:rsid w:val="000F7DA9"/>
    <w:rsid w:val="0010276D"/>
    <w:rsid w:val="001036DC"/>
    <w:rsid w:val="0010555A"/>
    <w:rsid w:val="0010584E"/>
    <w:rsid w:val="001073EA"/>
    <w:rsid w:val="0011015F"/>
    <w:rsid w:val="001107BC"/>
    <w:rsid w:val="00110813"/>
    <w:rsid w:val="00116BD4"/>
    <w:rsid w:val="00117575"/>
    <w:rsid w:val="00117FDE"/>
    <w:rsid w:val="00122040"/>
    <w:rsid w:val="001232FF"/>
    <w:rsid w:val="00125E61"/>
    <w:rsid w:val="001306DE"/>
    <w:rsid w:val="00131F02"/>
    <w:rsid w:val="00135151"/>
    <w:rsid w:val="00136144"/>
    <w:rsid w:val="001366A4"/>
    <w:rsid w:val="0013677B"/>
    <w:rsid w:val="00136C0B"/>
    <w:rsid w:val="00136EDF"/>
    <w:rsid w:val="00137223"/>
    <w:rsid w:val="0013723F"/>
    <w:rsid w:val="001378C8"/>
    <w:rsid w:val="00142050"/>
    <w:rsid w:val="001432FB"/>
    <w:rsid w:val="00143B8F"/>
    <w:rsid w:val="00143C26"/>
    <w:rsid w:val="00144010"/>
    <w:rsid w:val="00144583"/>
    <w:rsid w:val="001462F5"/>
    <w:rsid w:val="0015092F"/>
    <w:rsid w:val="001534B1"/>
    <w:rsid w:val="00156D51"/>
    <w:rsid w:val="0015794F"/>
    <w:rsid w:val="0016235E"/>
    <w:rsid w:val="00162B16"/>
    <w:rsid w:val="00164E58"/>
    <w:rsid w:val="00166320"/>
    <w:rsid w:val="001664FB"/>
    <w:rsid w:val="001669E1"/>
    <w:rsid w:val="001703B6"/>
    <w:rsid w:val="00171739"/>
    <w:rsid w:val="001724D7"/>
    <w:rsid w:val="0017493F"/>
    <w:rsid w:val="00181AC2"/>
    <w:rsid w:val="00182284"/>
    <w:rsid w:val="001840D2"/>
    <w:rsid w:val="00186600"/>
    <w:rsid w:val="00190B05"/>
    <w:rsid w:val="00191CB6"/>
    <w:rsid w:val="001924EA"/>
    <w:rsid w:val="00192A54"/>
    <w:rsid w:val="00192E4C"/>
    <w:rsid w:val="00193AB1"/>
    <w:rsid w:val="00194448"/>
    <w:rsid w:val="001944D4"/>
    <w:rsid w:val="00197AB7"/>
    <w:rsid w:val="001A2968"/>
    <w:rsid w:val="001B32F7"/>
    <w:rsid w:val="001B6AED"/>
    <w:rsid w:val="001C0DA9"/>
    <w:rsid w:val="001C1BFE"/>
    <w:rsid w:val="001C2A02"/>
    <w:rsid w:val="001C61B8"/>
    <w:rsid w:val="001C6BCC"/>
    <w:rsid w:val="001C78C4"/>
    <w:rsid w:val="001D0EC4"/>
    <w:rsid w:val="001D300C"/>
    <w:rsid w:val="001D3139"/>
    <w:rsid w:val="001D7FD5"/>
    <w:rsid w:val="001E2E9E"/>
    <w:rsid w:val="001E6ECA"/>
    <w:rsid w:val="001F2B33"/>
    <w:rsid w:val="001F505E"/>
    <w:rsid w:val="001F5F00"/>
    <w:rsid w:val="001F7DF6"/>
    <w:rsid w:val="0020093F"/>
    <w:rsid w:val="00202A85"/>
    <w:rsid w:val="00203E17"/>
    <w:rsid w:val="00203E18"/>
    <w:rsid w:val="00204D4D"/>
    <w:rsid w:val="002059F9"/>
    <w:rsid w:val="00207449"/>
    <w:rsid w:val="00210E38"/>
    <w:rsid w:val="00213155"/>
    <w:rsid w:val="00214AF9"/>
    <w:rsid w:val="00216A34"/>
    <w:rsid w:val="00216C99"/>
    <w:rsid w:val="00220180"/>
    <w:rsid w:val="00221401"/>
    <w:rsid w:val="00222891"/>
    <w:rsid w:val="00223DD2"/>
    <w:rsid w:val="00226ED1"/>
    <w:rsid w:val="002327AC"/>
    <w:rsid w:val="0023316C"/>
    <w:rsid w:val="00233995"/>
    <w:rsid w:val="002352BD"/>
    <w:rsid w:val="002356E2"/>
    <w:rsid w:val="00236ABB"/>
    <w:rsid w:val="00241844"/>
    <w:rsid w:val="00244C25"/>
    <w:rsid w:val="00245563"/>
    <w:rsid w:val="00245D73"/>
    <w:rsid w:val="002516EA"/>
    <w:rsid w:val="00251B13"/>
    <w:rsid w:val="00251F92"/>
    <w:rsid w:val="00260A14"/>
    <w:rsid w:val="00270F7C"/>
    <w:rsid w:val="0027370F"/>
    <w:rsid w:val="00276EBB"/>
    <w:rsid w:val="00282878"/>
    <w:rsid w:val="00282CCF"/>
    <w:rsid w:val="00283C12"/>
    <w:rsid w:val="002846C9"/>
    <w:rsid w:val="0028611B"/>
    <w:rsid w:val="00286E2F"/>
    <w:rsid w:val="0028777E"/>
    <w:rsid w:val="00293D66"/>
    <w:rsid w:val="00293E0C"/>
    <w:rsid w:val="002970B1"/>
    <w:rsid w:val="002A093E"/>
    <w:rsid w:val="002A2AAF"/>
    <w:rsid w:val="002A36BF"/>
    <w:rsid w:val="002A474F"/>
    <w:rsid w:val="002A5324"/>
    <w:rsid w:val="002A59DF"/>
    <w:rsid w:val="002B1737"/>
    <w:rsid w:val="002B5E1F"/>
    <w:rsid w:val="002B74A6"/>
    <w:rsid w:val="002C5A54"/>
    <w:rsid w:val="002D127F"/>
    <w:rsid w:val="002D16E4"/>
    <w:rsid w:val="002D70D7"/>
    <w:rsid w:val="002E1E39"/>
    <w:rsid w:val="002E1F96"/>
    <w:rsid w:val="002E347E"/>
    <w:rsid w:val="002E3CD4"/>
    <w:rsid w:val="002E5F71"/>
    <w:rsid w:val="002F0123"/>
    <w:rsid w:val="002F1371"/>
    <w:rsid w:val="002F1B0A"/>
    <w:rsid w:val="002F21D0"/>
    <w:rsid w:val="002F3F2F"/>
    <w:rsid w:val="002F40A0"/>
    <w:rsid w:val="002F4BDE"/>
    <w:rsid w:val="002F5B40"/>
    <w:rsid w:val="002F6DDC"/>
    <w:rsid w:val="002F7303"/>
    <w:rsid w:val="002F751D"/>
    <w:rsid w:val="003035A5"/>
    <w:rsid w:val="00304E1A"/>
    <w:rsid w:val="003068B8"/>
    <w:rsid w:val="0030742B"/>
    <w:rsid w:val="00310553"/>
    <w:rsid w:val="00313F91"/>
    <w:rsid w:val="003167DD"/>
    <w:rsid w:val="00317038"/>
    <w:rsid w:val="003173E2"/>
    <w:rsid w:val="003233E2"/>
    <w:rsid w:val="003236E6"/>
    <w:rsid w:val="0032432E"/>
    <w:rsid w:val="003246AD"/>
    <w:rsid w:val="00326927"/>
    <w:rsid w:val="003308CA"/>
    <w:rsid w:val="00330C77"/>
    <w:rsid w:val="00330CBE"/>
    <w:rsid w:val="0033504F"/>
    <w:rsid w:val="003356B3"/>
    <w:rsid w:val="00336CC3"/>
    <w:rsid w:val="00337C24"/>
    <w:rsid w:val="0034273D"/>
    <w:rsid w:val="00343426"/>
    <w:rsid w:val="00344180"/>
    <w:rsid w:val="00344521"/>
    <w:rsid w:val="00345A08"/>
    <w:rsid w:val="00346C96"/>
    <w:rsid w:val="00350808"/>
    <w:rsid w:val="00350BE5"/>
    <w:rsid w:val="003526D0"/>
    <w:rsid w:val="00353879"/>
    <w:rsid w:val="00354E1A"/>
    <w:rsid w:val="00362A8E"/>
    <w:rsid w:val="00363538"/>
    <w:rsid w:val="00365BCA"/>
    <w:rsid w:val="00366845"/>
    <w:rsid w:val="00372572"/>
    <w:rsid w:val="003730DB"/>
    <w:rsid w:val="00373981"/>
    <w:rsid w:val="00375195"/>
    <w:rsid w:val="0037636D"/>
    <w:rsid w:val="00380644"/>
    <w:rsid w:val="0038096A"/>
    <w:rsid w:val="00381DDD"/>
    <w:rsid w:val="00386127"/>
    <w:rsid w:val="0038668F"/>
    <w:rsid w:val="00394CC2"/>
    <w:rsid w:val="003956AC"/>
    <w:rsid w:val="00395AED"/>
    <w:rsid w:val="0039602B"/>
    <w:rsid w:val="00396128"/>
    <w:rsid w:val="00397113"/>
    <w:rsid w:val="003973AA"/>
    <w:rsid w:val="003A03F8"/>
    <w:rsid w:val="003A1022"/>
    <w:rsid w:val="003A2185"/>
    <w:rsid w:val="003A43FB"/>
    <w:rsid w:val="003A49F6"/>
    <w:rsid w:val="003A5E32"/>
    <w:rsid w:val="003B0695"/>
    <w:rsid w:val="003B121A"/>
    <w:rsid w:val="003B2198"/>
    <w:rsid w:val="003B66F7"/>
    <w:rsid w:val="003C2092"/>
    <w:rsid w:val="003C2596"/>
    <w:rsid w:val="003C4B55"/>
    <w:rsid w:val="003D23D0"/>
    <w:rsid w:val="003D5352"/>
    <w:rsid w:val="003D6D25"/>
    <w:rsid w:val="003E0B20"/>
    <w:rsid w:val="003E1891"/>
    <w:rsid w:val="003E2649"/>
    <w:rsid w:val="003E2F00"/>
    <w:rsid w:val="003E307C"/>
    <w:rsid w:val="003E5AAB"/>
    <w:rsid w:val="003E6E52"/>
    <w:rsid w:val="003F1605"/>
    <w:rsid w:val="003F4C79"/>
    <w:rsid w:val="00400277"/>
    <w:rsid w:val="00401A49"/>
    <w:rsid w:val="00401C74"/>
    <w:rsid w:val="004029D7"/>
    <w:rsid w:val="00403198"/>
    <w:rsid w:val="00403688"/>
    <w:rsid w:val="004049E4"/>
    <w:rsid w:val="00407659"/>
    <w:rsid w:val="00411C77"/>
    <w:rsid w:val="00412B7D"/>
    <w:rsid w:val="00412CAF"/>
    <w:rsid w:val="00413A73"/>
    <w:rsid w:val="00416518"/>
    <w:rsid w:val="00421CE9"/>
    <w:rsid w:val="00423624"/>
    <w:rsid w:val="0042460E"/>
    <w:rsid w:val="004270D6"/>
    <w:rsid w:val="004304E8"/>
    <w:rsid w:val="00430855"/>
    <w:rsid w:val="004311AE"/>
    <w:rsid w:val="00433D4D"/>
    <w:rsid w:val="004347F6"/>
    <w:rsid w:val="004349A0"/>
    <w:rsid w:val="00435364"/>
    <w:rsid w:val="00435426"/>
    <w:rsid w:val="00436506"/>
    <w:rsid w:val="00440125"/>
    <w:rsid w:val="00444356"/>
    <w:rsid w:val="00444DF5"/>
    <w:rsid w:val="00445BF8"/>
    <w:rsid w:val="00445D81"/>
    <w:rsid w:val="00446647"/>
    <w:rsid w:val="004468B1"/>
    <w:rsid w:val="004504C8"/>
    <w:rsid w:val="00451E31"/>
    <w:rsid w:val="004526E7"/>
    <w:rsid w:val="00453DFD"/>
    <w:rsid w:val="004549C8"/>
    <w:rsid w:val="00460B5D"/>
    <w:rsid w:val="00462570"/>
    <w:rsid w:val="00465694"/>
    <w:rsid w:val="00466179"/>
    <w:rsid w:val="00466E3F"/>
    <w:rsid w:val="00467D20"/>
    <w:rsid w:val="00476C8A"/>
    <w:rsid w:val="00481961"/>
    <w:rsid w:val="00484D45"/>
    <w:rsid w:val="00490AC2"/>
    <w:rsid w:val="004923F8"/>
    <w:rsid w:val="0049420F"/>
    <w:rsid w:val="00497C9A"/>
    <w:rsid w:val="004A04BE"/>
    <w:rsid w:val="004A0524"/>
    <w:rsid w:val="004A109F"/>
    <w:rsid w:val="004A1773"/>
    <w:rsid w:val="004A33BA"/>
    <w:rsid w:val="004A4BAB"/>
    <w:rsid w:val="004A6AB8"/>
    <w:rsid w:val="004B0BD2"/>
    <w:rsid w:val="004B0D60"/>
    <w:rsid w:val="004B13F6"/>
    <w:rsid w:val="004B280B"/>
    <w:rsid w:val="004B2B7D"/>
    <w:rsid w:val="004B2BE5"/>
    <w:rsid w:val="004B3AFF"/>
    <w:rsid w:val="004B427F"/>
    <w:rsid w:val="004B627A"/>
    <w:rsid w:val="004B65C8"/>
    <w:rsid w:val="004B6792"/>
    <w:rsid w:val="004C138A"/>
    <w:rsid w:val="004C2FFA"/>
    <w:rsid w:val="004C7C1B"/>
    <w:rsid w:val="004C7C45"/>
    <w:rsid w:val="004D063E"/>
    <w:rsid w:val="004D09E2"/>
    <w:rsid w:val="004D17D0"/>
    <w:rsid w:val="004D30EB"/>
    <w:rsid w:val="004D387E"/>
    <w:rsid w:val="004D4B9D"/>
    <w:rsid w:val="004D51D0"/>
    <w:rsid w:val="004D59C3"/>
    <w:rsid w:val="004E08BE"/>
    <w:rsid w:val="004E0E4C"/>
    <w:rsid w:val="004E5114"/>
    <w:rsid w:val="004E540D"/>
    <w:rsid w:val="004E56A6"/>
    <w:rsid w:val="004E6ED1"/>
    <w:rsid w:val="004F2141"/>
    <w:rsid w:val="004F2ED3"/>
    <w:rsid w:val="004F46B6"/>
    <w:rsid w:val="004F5F4C"/>
    <w:rsid w:val="004F795E"/>
    <w:rsid w:val="005043B5"/>
    <w:rsid w:val="00506C35"/>
    <w:rsid w:val="00506F99"/>
    <w:rsid w:val="00507089"/>
    <w:rsid w:val="00512267"/>
    <w:rsid w:val="0051371F"/>
    <w:rsid w:val="00516336"/>
    <w:rsid w:val="005232D4"/>
    <w:rsid w:val="00523A56"/>
    <w:rsid w:val="005244AE"/>
    <w:rsid w:val="00525504"/>
    <w:rsid w:val="005257F6"/>
    <w:rsid w:val="00526B3F"/>
    <w:rsid w:val="00527AE9"/>
    <w:rsid w:val="00527BFB"/>
    <w:rsid w:val="005309F2"/>
    <w:rsid w:val="005315F9"/>
    <w:rsid w:val="005328A7"/>
    <w:rsid w:val="00532AD8"/>
    <w:rsid w:val="00534EE3"/>
    <w:rsid w:val="00536734"/>
    <w:rsid w:val="0054503E"/>
    <w:rsid w:val="00545250"/>
    <w:rsid w:val="00546F65"/>
    <w:rsid w:val="00554521"/>
    <w:rsid w:val="00561559"/>
    <w:rsid w:val="00562BE0"/>
    <w:rsid w:val="00564DD9"/>
    <w:rsid w:val="00565FA6"/>
    <w:rsid w:val="005668C4"/>
    <w:rsid w:val="00567376"/>
    <w:rsid w:val="00571D5A"/>
    <w:rsid w:val="00571E0F"/>
    <w:rsid w:val="00572181"/>
    <w:rsid w:val="00572C27"/>
    <w:rsid w:val="005734BE"/>
    <w:rsid w:val="00574161"/>
    <w:rsid w:val="00575042"/>
    <w:rsid w:val="0057604A"/>
    <w:rsid w:val="0057757D"/>
    <w:rsid w:val="005826EE"/>
    <w:rsid w:val="005836DD"/>
    <w:rsid w:val="00591718"/>
    <w:rsid w:val="0059237B"/>
    <w:rsid w:val="00595E43"/>
    <w:rsid w:val="0059718C"/>
    <w:rsid w:val="005A133D"/>
    <w:rsid w:val="005A2B3C"/>
    <w:rsid w:val="005A3C85"/>
    <w:rsid w:val="005A60BD"/>
    <w:rsid w:val="005B0D45"/>
    <w:rsid w:val="005B242F"/>
    <w:rsid w:val="005B3F73"/>
    <w:rsid w:val="005C0529"/>
    <w:rsid w:val="005C0645"/>
    <w:rsid w:val="005C0CB0"/>
    <w:rsid w:val="005C12E4"/>
    <w:rsid w:val="005C16F5"/>
    <w:rsid w:val="005C1AE0"/>
    <w:rsid w:val="005C1D38"/>
    <w:rsid w:val="005C470E"/>
    <w:rsid w:val="005C5218"/>
    <w:rsid w:val="005C687D"/>
    <w:rsid w:val="005C6B68"/>
    <w:rsid w:val="005D059C"/>
    <w:rsid w:val="005D2D2E"/>
    <w:rsid w:val="005D347B"/>
    <w:rsid w:val="005D47D0"/>
    <w:rsid w:val="005D683C"/>
    <w:rsid w:val="005D7A42"/>
    <w:rsid w:val="005E11EF"/>
    <w:rsid w:val="005E397A"/>
    <w:rsid w:val="005E68FB"/>
    <w:rsid w:val="005E75C5"/>
    <w:rsid w:val="005F0B9C"/>
    <w:rsid w:val="005F1BA1"/>
    <w:rsid w:val="005F2762"/>
    <w:rsid w:val="005F31B5"/>
    <w:rsid w:val="005F3B2A"/>
    <w:rsid w:val="005F55A7"/>
    <w:rsid w:val="005F5885"/>
    <w:rsid w:val="006002E0"/>
    <w:rsid w:val="00600769"/>
    <w:rsid w:val="0060076F"/>
    <w:rsid w:val="006013BF"/>
    <w:rsid w:val="00601BC9"/>
    <w:rsid w:val="00610B28"/>
    <w:rsid w:val="006137C1"/>
    <w:rsid w:val="0061625A"/>
    <w:rsid w:val="00620C34"/>
    <w:rsid w:val="006258A7"/>
    <w:rsid w:val="00627EA4"/>
    <w:rsid w:val="006304B1"/>
    <w:rsid w:val="00630657"/>
    <w:rsid w:val="00630C31"/>
    <w:rsid w:val="0063155A"/>
    <w:rsid w:val="00634D3A"/>
    <w:rsid w:val="00636BA1"/>
    <w:rsid w:val="00637017"/>
    <w:rsid w:val="00640E60"/>
    <w:rsid w:val="00641E36"/>
    <w:rsid w:val="00642568"/>
    <w:rsid w:val="00642BDF"/>
    <w:rsid w:val="006437BF"/>
    <w:rsid w:val="0064383D"/>
    <w:rsid w:val="006447A4"/>
    <w:rsid w:val="006452D0"/>
    <w:rsid w:val="006479BD"/>
    <w:rsid w:val="00654D66"/>
    <w:rsid w:val="00655748"/>
    <w:rsid w:val="006641DC"/>
    <w:rsid w:val="0066422C"/>
    <w:rsid w:val="00666FD8"/>
    <w:rsid w:val="0066725F"/>
    <w:rsid w:val="00673775"/>
    <w:rsid w:val="00676E84"/>
    <w:rsid w:val="006777CE"/>
    <w:rsid w:val="00680722"/>
    <w:rsid w:val="00680E03"/>
    <w:rsid w:val="006824C3"/>
    <w:rsid w:val="00683789"/>
    <w:rsid w:val="00687ABA"/>
    <w:rsid w:val="006906AA"/>
    <w:rsid w:val="00690E27"/>
    <w:rsid w:val="00690F18"/>
    <w:rsid w:val="00691726"/>
    <w:rsid w:val="00691821"/>
    <w:rsid w:val="00694B03"/>
    <w:rsid w:val="00694B77"/>
    <w:rsid w:val="00694DB5"/>
    <w:rsid w:val="00695DCC"/>
    <w:rsid w:val="00695EDD"/>
    <w:rsid w:val="00696248"/>
    <w:rsid w:val="006A0501"/>
    <w:rsid w:val="006A2609"/>
    <w:rsid w:val="006A324F"/>
    <w:rsid w:val="006A3A6A"/>
    <w:rsid w:val="006A5C80"/>
    <w:rsid w:val="006A5CE9"/>
    <w:rsid w:val="006A60AD"/>
    <w:rsid w:val="006A70BF"/>
    <w:rsid w:val="006A7423"/>
    <w:rsid w:val="006B2C14"/>
    <w:rsid w:val="006B2FC5"/>
    <w:rsid w:val="006B4976"/>
    <w:rsid w:val="006B68C9"/>
    <w:rsid w:val="006B7367"/>
    <w:rsid w:val="006B7AB6"/>
    <w:rsid w:val="006C4E71"/>
    <w:rsid w:val="006D77B8"/>
    <w:rsid w:val="006D7D23"/>
    <w:rsid w:val="006E0E0E"/>
    <w:rsid w:val="006E1312"/>
    <w:rsid w:val="006E1683"/>
    <w:rsid w:val="006E1838"/>
    <w:rsid w:val="006E1B85"/>
    <w:rsid w:val="006E6ACD"/>
    <w:rsid w:val="006F0B88"/>
    <w:rsid w:val="006F165A"/>
    <w:rsid w:val="006F195E"/>
    <w:rsid w:val="006F1E79"/>
    <w:rsid w:val="006F734A"/>
    <w:rsid w:val="0070096E"/>
    <w:rsid w:val="00701B58"/>
    <w:rsid w:val="007020C8"/>
    <w:rsid w:val="00704EE6"/>
    <w:rsid w:val="00707157"/>
    <w:rsid w:val="00713D51"/>
    <w:rsid w:val="0071479C"/>
    <w:rsid w:val="00716676"/>
    <w:rsid w:val="00717431"/>
    <w:rsid w:val="00717C0A"/>
    <w:rsid w:val="007200A7"/>
    <w:rsid w:val="0072614B"/>
    <w:rsid w:val="0072748B"/>
    <w:rsid w:val="00730164"/>
    <w:rsid w:val="007303FC"/>
    <w:rsid w:val="0073443F"/>
    <w:rsid w:val="00736837"/>
    <w:rsid w:val="00737296"/>
    <w:rsid w:val="0073750C"/>
    <w:rsid w:val="00737BA2"/>
    <w:rsid w:val="00742E01"/>
    <w:rsid w:val="00744D1F"/>
    <w:rsid w:val="007504FE"/>
    <w:rsid w:val="00751359"/>
    <w:rsid w:val="00752099"/>
    <w:rsid w:val="00761D5D"/>
    <w:rsid w:val="00762E64"/>
    <w:rsid w:val="007635F7"/>
    <w:rsid w:val="00763C7E"/>
    <w:rsid w:val="00770386"/>
    <w:rsid w:val="00770C40"/>
    <w:rsid w:val="00780357"/>
    <w:rsid w:val="0078104C"/>
    <w:rsid w:val="00786F84"/>
    <w:rsid w:val="0079112D"/>
    <w:rsid w:val="00791714"/>
    <w:rsid w:val="00791755"/>
    <w:rsid w:val="007933EF"/>
    <w:rsid w:val="0079613B"/>
    <w:rsid w:val="00796368"/>
    <w:rsid w:val="0079764B"/>
    <w:rsid w:val="00797851"/>
    <w:rsid w:val="007A27BB"/>
    <w:rsid w:val="007A2ECA"/>
    <w:rsid w:val="007A711D"/>
    <w:rsid w:val="007B130D"/>
    <w:rsid w:val="007B1716"/>
    <w:rsid w:val="007B1C6E"/>
    <w:rsid w:val="007B2D7A"/>
    <w:rsid w:val="007B3DCD"/>
    <w:rsid w:val="007B4304"/>
    <w:rsid w:val="007B766A"/>
    <w:rsid w:val="007C28CC"/>
    <w:rsid w:val="007C45F8"/>
    <w:rsid w:val="007C5257"/>
    <w:rsid w:val="007C6BE8"/>
    <w:rsid w:val="007D061C"/>
    <w:rsid w:val="007D196D"/>
    <w:rsid w:val="007D23D3"/>
    <w:rsid w:val="007D2B6D"/>
    <w:rsid w:val="007D527C"/>
    <w:rsid w:val="007D5C3C"/>
    <w:rsid w:val="007D654C"/>
    <w:rsid w:val="007D71FF"/>
    <w:rsid w:val="007D7C24"/>
    <w:rsid w:val="007E22D9"/>
    <w:rsid w:val="007E2D0A"/>
    <w:rsid w:val="007E4028"/>
    <w:rsid w:val="007E4274"/>
    <w:rsid w:val="007F0AEF"/>
    <w:rsid w:val="007F33B8"/>
    <w:rsid w:val="007F47EE"/>
    <w:rsid w:val="007F4EF6"/>
    <w:rsid w:val="007F74C9"/>
    <w:rsid w:val="008050D8"/>
    <w:rsid w:val="008062F0"/>
    <w:rsid w:val="00807713"/>
    <w:rsid w:val="0081029B"/>
    <w:rsid w:val="0081073C"/>
    <w:rsid w:val="00810F17"/>
    <w:rsid w:val="00811431"/>
    <w:rsid w:val="00811BD4"/>
    <w:rsid w:val="00811FB4"/>
    <w:rsid w:val="00821462"/>
    <w:rsid w:val="00823E6C"/>
    <w:rsid w:val="00824030"/>
    <w:rsid w:val="0082418D"/>
    <w:rsid w:val="00824D96"/>
    <w:rsid w:val="00825606"/>
    <w:rsid w:val="00825F96"/>
    <w:rsid w:val="008320D7"/>
    <w:rsid w:val="00836FA6"/>
    <w:rsid w:val="00837C3F"/>
    <w:rsid w:val="00840CB7"/>
    <w:rsid w:val="00842E2E"/>
    <w:rsid w:val="008440CF"/>
    <w:rsid w:val="00844274"/>
    <w:rsid w:val="008529EF"/>
    <w:rsid w:val="00861B66"/>
    <w:rsid w:val="00864270"/>
    <w:rsid w:val="00864B9B"/>
    <w:rsid w:val="008650AC"/>
    <w:rsid w:val="008706A6"/>
    <w:rsid w:val="00870ECD"/>
    <w:rsid w:val="00872DB3"/>
    <w:rsid w:val="00874232"/>
    <w:rsid w:val="00875D56"/>
    <w:rsid w:val="00875D6F"/>
    <w:rsid w:val="00881C16"/>
    <w:rsid w:val="00881F69"/>
    <w:rsid w:val="0088252C"/>
    <w:rsid w:val="008827A8"/>
    <w:rsid w:val="00883CCE"/>
    <w:rsid w:val="00885327"/>
    <w:rsid w:val="008862AB"/>
    <w:rsid w:val="00886969"/>
    <w:rsid w:val="008902B5"/>
    <w:rsid w:val="008907BE"/>
    <w:rsid w:val="0089081C"/>
    <w:rsid w:val="00892DE8"/>
    <w:rsid w:val="00894496"/>
    <w:rsid w:val="00894590"/>
    <w:rsid w:val="0089526A"/>
    <w:rsid w:val="008A0709"/>
    <w:rsid w:val="008A0CEF"/>
    <w:rsid w:val="008A2211"/>
    <w:rsid w:val="008A2340"/>
    <w:rsid w:val="008B0896"/>
    <w:rsid w:val="008B0FF5"/>
    <w:rsid w:val="008B2356"/>
    <w:rsid w:val="008B30AE"/>
    <w:rsid w:val="008B3261"/>
    <w:rsid w:val="008B3FEC"/>
    <w:rsid w:val="008B44AF"/>
    <w:rsid w:val="008B5CE6"/>
    <w:rsid w:val="008B5E86"/>
    <w:rsid w:val="008B7200"/>
    <w:rsid w:val="008C0068"/>
    <w:rsid w:val="008C2367"/>
    <w:rsid w:val="008C2DA4"/>
    <w:rsid w:val="008C400C"/>
    <w:rsid w:val="008C605B"/>
    <w:rsid w:val="008C7B5D"/>
    <w:rsid w:val="008D02FD"/>
    <w:rsid w:val="008D050A"/>
    <w:rsid w:val="008D1497"/>
    <w:rsid w:val="008D28D9"/>
    <w:rsid w:val="008D5A9A"/>
    <w:rsid w:val="008D5C96"/>
    <w:rsid w:val="008D674D"/>
    <w:rsid w:val="008E0655"/>
    <w:rsid w:val="008E0977"/>
    <w:rsid w:val="008E257F"/>
    <w:rsid w:val="008E3232"/>
    <w:rsid w:val="008E4730"/>
    <w:rsid w:val="008E5CC8"/>
    <w:rsid w:val="008E6DC1"/>
    <w:rsid w:val="008F46FB"/>
    <w:rsid w:val="008F4983"/>
    <w:rsid w:val="008F53D3"/>
    <w:rsid w:val="008F5A1D"/>
    <w:rsid w:val="008F6590"/>
    <w:rsid w:val="008F7F36"/>
    <w:rsid w:val="00900BD0"/>
    <w:rsid w:val="00902612"/>
    <w:rsid w:val="00904133"/>
    <w:rsid w:val="00906A69"/>
    <w:rsid w:val="0091573D"/>
    <w:rsid w:val="009171F6"/>
    <w:rsid w:val="0092476B"/>
    <w:rsid w:val="009260D2"/>
    <w:rsid w:val="00931E1C"/>
    <w:rsid w:val="009326F7"/>
    <w:rsid w:val="00932AAE"/>
    <w:rsid w:val="009343AB"/>
    <w:rsid w:val="00937D62"/>
    <w:rsid w:val="009408EE"/>
    <w:rsid w:val="00943F6E"/>
    <w:rsid w:val="0094586D"/>
    <w:rsid w:val="0094797B"/>
    <w:rsid w:val="00950556"/>
    <w:rsid w:val="009516F4"/>
    <w:rsid w:val="00951AE5"/>
    <w:rsid w:val="009532C8"/>
    <w:rsid w:val="00953523"/>
    <w:rsid w:val="00953984"/>
    <w:rsid w:val="009547C8"/>
    <w:rsid w:val="00954A61"/>
    <w:rsid w:val="009601F0"/>
    <w:rsid w:val="00961745"/>
    <w:rsid w:val="009638CA"/>
    <w:rsid w:val="00963E9B"/>
    <w:rsid w:val="0096499D"/>
    <w:rsid w:val="00966469"/>
    <w:rsid w:val="0097176E"/>
    <w:rsid w:val="009734AE"/>
    <w:rsid w:val="00973735"/>
    <w:rsid w:val="009737BD"/>
    <w:rsid w:val="00974FBF"/>
    <w:rsid w:val="0097561E"/>
    <w:rsid w:val="00975E10"/>
    <w:rsid w:val="009762E1"/>
    <w:rsid w:val="00981555"/>
    <w:rsid w:val="0098163D"/>
    <w:rsid w:val="009823DC"/>
    <w:rsid w:val="0098293F"/>
    <w:rsid w:val="00983B48"/>
    <w:rsid w:val="00984AF8"/>
    <w:rsid w:val="00984F56"/>
    <w:rsid w:val="009851EE"/>
    <w:rsid w:val="00985616"/>
    <w:rsid w:val="00985F0F"/>
    <w:rsid w:val="0099071C"/>
    <w:rsid w:val="00991894"/>
    <w:rsid w:val="0099189A"/>
    <w:rsid w:val="00991EC8"/>
    <w:rsid w:val="0099489A"/>
    <w:rsid w:val="00997290"/>
    <w:rsid w:val="009A1A42"/>
    <w:rsid w:val="009A59FB"/>
    <w:rsid w:val="009B021D"/>
    <w:rsid w:val="009B05C6"/>
    <w:rsid w:val="009B13FF"/>
    <w:rsid w:val="009B38E9"/>
    <w:rsid w:val="009B3C05"/>
    <w:rsid w:val="009B4BC7"/>
    <w:rsid w:val="009B5668"/>
    <w:rsid w:val="009B733F"/>
    <w:rsid w:val="009C3F9D"/>
    <w:rsid w:val="009D1C55"/>
    <w:rsid w:val="009D38BC"/>
    <w:rsid w:val="009D3C75"/>
    <w:rsid w:val="009D5733"/>
    <w:rsid w:val="009D6EC5"/>
    <w:rsid w:val="009E0B0E"/>
    <w:rsid w:val="009E1DD5"/>
    <w:rsid w:val="009E466D"/>
    <w:rsid w:val="009E74A8"/>
    <w:rsid w:val="009E78A4"/>
    <w:rsid w:val="009F1EBC"/>
    <w:rsid w:val="009F2F13"/>
    <w:rsid w:val="009F301C"/>
    <w:rsid w:val="009F3A10"/>
    <w:rsid w:val="009F4B15"/>
    <w:rsid w:val="009F502F"/>
    <w:rsid w:val="009F7697"/>
    <w:rsid w:val="009F7B50"/>
    <w:rsid w:val="00A00183"/>
    <w:rsid w:val="00A00570"/>
    <w:rsid w:val="00A06B85"/>
    <w:rsid w:val="00A10675"/>
    <w:rsid w:val="00A10B1C"/>
    <w:rsid w:val="00A11456"/>
    <w:rsid w:val="00A115C7"/>
    <w:rsid w:val="00A158F9"/>
    <w:rsid w:val="00A15F02"/>
    <w:rsid w:val="00A1714A"/>
    <w:rsid w:val="00A22EEA"/>
    <w:rsid w:val="00A241AC"/>
    <w:rsid w:val="00A24783"/>
    <w:rsid w:val="00A247EB"/>
    <w:rsid w:val="00A269D0"/>
    <w:rsid w:val="00A269D3"/>
    <w:rsid w:val="00A30418"/>
    <w:rsid w:val="00A322C4"/>
    <w:rsid w:val="00A32A50"/>
    <w:rsid w:val="00A330EB"/>
    <w:rsid w:val="00A4154A"/>
    <w:rsid w:val="00A45C76"/>
    <w:rsid w:val="00A47E38"/>
    <w:rsid w:val="00A5289E"/>
    <w:rsid w:val="00A536D5"/>
    <w:rsid w:val="00A53750"/>
    <w:rsid w:val="00A53C3F"/>
    <w:rsid w:val="00A56328"/>
    <w:rsid w:val="00A607CA"/>
    <w:rsid w:val="00A62174"/>
    <w:rsid w:val="00A62869"/>
    <w:rsid w:val="00A640CC"/>
    <w:rsid w:val="00A64A24"/>
    <w:rsid w:val="00A66C84"/>
    <w:rsid w:val="00A67A8A"/>
    <w:rsid w:val="00A67F0E"/>
    <w:rsid w:val="00A708C7"/>
    <w:rsid w:val="00A70B04"/>
    <w:rsid w:val="00A71CFE"/>
    <w:rsid w:val="00A727ED"/>
    <w:rsid w:val="00A73743"/>
    <w:rsid w:val="00A74E0F"/>
    <w:rsid w:val="00A76E30"/>
    <w:rsid w:val="00A83119"/>
    <w:rsid w:val="00A844E7"/>
    <w:rsid w:val="00A85FCF"/>
    <w:rsid w:val="00A86A30"/>
    <w:rsid w:val="00A9296E"/>
    <w:rsid w:val="00A9462F"/>
    <w:rsid w:val="00A957D7"/>
    <w:rsid w:val="00A96495"/>
    <w:rsid w:val="00A96DAF"/>
    <w:rsid w:val="00AA0436"/>
    <w:rsid w:val="00AA1560"/>
    <w:rsid w:val="00AA6C84"/>
    <w:rsid w:val="00AA72AB"/>
    <w:rsid w:val="00AB1D8B"/>
    <w:rsid w:val="00AB2662"/>
    <w:rsid w:val="00AB3B7A"/>
    <w:rsid w:val="00AB4E2E"/>
    <w:rsid w:val="00AB61C5"/>
    <w:rsid w:val="00AB6EF6"/>
    <w:rsid w:val="00AC18A5"/>
    <w:rsid w:val="00AC3EB1"/>
    <w:rsid w:val="00AC59C1"/>
    <w:rsid w:val="00AC5DCB"/>
    <w:rsid w:val="00AC6B1E"/>
    <w:rsid w:val="00AD1614"/>
    <w:rsid w:val="00AD4451"/>
    <w:rsid w:val="00AD4A79"/>
    <w:rsid w:val="00AE1231"/>
    <w:rsid w:val="00AE7B33"/>
    <w:rsid w:val="00AF488E"/>
    <w:rsid w:val="00AF5659"/>
    <w:rsid w:val="00AF674B"/>
    <w:rsid w:val="00AF6C2F"/>
    <w:rsid w:val="00AF6D41"/>
    <w:rsid w:val="00B02105"/>
    <w:rsid w:val="00B046FA"/>
    <w:rsid w:val="00B05049"/>
    <w:rsid w:val="00B14904"/>
    <w:rsid w:val="00B15F35"/>
    <w:rsid w:val="00B17E63"/>
    <w:rsid w:val="00B22962"/>
    <w:rsid w:val="00B22B16"/>
    <w:rsid w:val="00B2514F"/>
    <w:rsid w:val="00B25169"/>
    <w:rsid w:val="00B25921"/>
    <w:rsid w:val="00B26C5B"/>
    <w:rsid w:val="00B306EA"/>
    <w:rsid w:val="00B30DE2"/>
    <w:rsid w:val="00B31D7D"/>
    <w:rsid w:val="00B32AC3"/>
    <w:rsid w:val="00B34A2B"/>
    <w:rsid w:val="00B364EF"/>
    <w:rsid w:val="00B441EC"/>
    <w:rsid w:val="00B45529"/>
    <w:rsid w:val="00B4678B"/>
    <w:rsid w:val="00B50BF3"/>
    <w:rsid w:val="00B50CE2"/>
    <w:rsid w:val="00B54AC5"/>
    <w:rsid w:val="00B56010"/>
    <w:rsid w:val="00B568D3"/>
    <w:rsid w:val="00B57021"/>
    <w:rsid w:val="00B62764"/>
    <w:rsid w:val="00B67AC7"/>
    <w:rsid w:val="00B71128"/>
    <w:rsid w:val="00B74206"/>
    <w:rsid w:val="00B753A7"/>
    <w:rsid w:val="00B759D2"/>
    <w:rsid w:val="00B76A50"/>
    <w:rsid w:val="00B803C2"/>
    <w:rsid w:val="00B8291D"/>
    <w:rsid w:val="00B83F45"/>
    <w:rsid w:val="00B86368"/>
    <w:rsid w:val="00B8672D"/>
    <w:rsid w:val="00B87D85"/>
    <w:rsid w:val="00B9179E"/>
    <w:rsid w:val="00B92B26"/>
    <w:rsid w:val="00B94BAE"/>
    <w:rsid w:val="00B962DB"/>
    <w:rsid w:val="00B96437"/>
    <w:rsid w:val="00B9693F"/>
    <w:rsid w:val="00BA13B7"/>
    <w:rsid w:val="00BA19D0"/>
    <w:rsid w:val="00BA2088"/>
    <w:rsid w:val="00BA7CBE"/>
    <w:rsid w:val="00BB0AC1"/>
    <w:rsid w:val="00BB129A"/>
    <w:rsid w:val="00BB1D38"/>
    <w:rsid w:val="00BB3C60"/>
    <w:rsid w:val="00BB6FDE"/>
    <w:rsid w:val="00BC1792"/>
    <w:rsid w:val="00BC1B0E"/>
    <w:rsid w:val="00BC40F2"/>
    <w:rsid w:val="00BC66DC"/>
    <w:rsid w:val="00BC6A3C"/>
    <w:rsid w:val="00BC7BA6"/>
    <w:rsid w:val="00BD07EE"/>
    <w:rsid w:val="00BD1F30"/>
    <w:rsid w:val="00BD200C"/>
    <w:rsid w:val="00BD51E0"/>
    <w:rsid w:val="00BD53CC"/>
    <w:rsid w:val="00BD56C8"/>
    <w:rsid w:val="00BE08F2"/>
    <w:rsid w:val="00BE6F70"/>
    <w:rsid w:val="00BF10DB"/>
    <w:rsid w:val="00BF4E68"/>
    <w:rsid w:val="00BF5B88"/>
    <w:rsid w:val="00C007AF"/>
    <w:rsid w:val="00C03C79"/>
    <w:rsid w:val="00C110A2"/>
    <w:rsid w:val="00C1281A"/>
    <w:rsid w:val="00C12F9A"/>
    <w:rsid w:val="00C1352B"/>
    <w:rsid w:val="00C1476D"/>
    <w:rsid w:val="00C177A9"/>
    <w:rsid w:val="00C2293A"/>
    <w:rsid w:val="00C22FDA"/>
    <w:rsid w:val="00C27DA4"/>
    <w:rsid w:val="00C30F22"/>
    <w:rsid w:val="00C31E3F"/>
    <w:rsid w:val="00C337FE"/>
    <w:rsid w:val="00C343F9"/>
    <w:rsid w:val="00C34558"/>
    <w:rsid w:val="00C4387F"/>
    <w:rsid w:val="00C4490E"/>
    <w:rsid w:val="00C4577F"/>
    <w:rsid w:val="00C478DA"/>
    <w:rsid w:val="00C543DD"/>
    <w:rsid w:val="00C54B77"/>
    <w:rsid w:val="00C55572"/>
    <w:rsid w:val="00C627F0"/>
    <w:rsid w:val="00C65367"/>
    <w:rsid w:val="00C6540C"/>
    <w:rsid w:val="00C665D7"/>
    <w:rsid w:val="00C66698"/>
    <w:rsid w:val="00C66AB4"/>
    <w:rsid w:val="00C67212"/>
    <w:rsid w:val="00C72BAA"/>
    <w:rsid w:val="00C75E1F"/>
    <w:rsid w:val="00C769A9"/>
    <w:rsid w:val="00C82343"/>
    <w:rsid w:val="00C82F18"/>
    <w:rsid w:val="00C835B8"/>
    <w:rsid w:val="00C873D8"/>
    <w:rsid w:val="00C87E0D"/>
    <w:rsid w:val="00C905DA"/>
    <w:rsid w:val="00C92421"/>
    <w:rsid w:val="00C93035"/>
    <w:rsid w:val="00C979AF"/>
    <w:rsid w:val="00C97EAD"/>
    <w:rsid w:val="00CB225F"/>
    <w:rsid w:val="00CB5423"/>
    <w:rsid w:val="00CC2E6C"/>
    <w:rsid w:val="00CC4E60"/>
    <w:rsid w:val="00CC5042"/>
    <w:rsid w:val="00CC5651"/>
    <w:rsid w:val="00CD1151"/>
    <w:rsid w:val="00CD1460"/>
    <w:rsid w:val="00CD16DE"/>
    <w:rsid w:val="00CD29FA"/>
    <w:rsid w:val="00CD3A1A"/>
    <w:rsid w:val="00CD45A3"/>
    <w:rsid w:val="00CD52E8"/>
    <w:rsid w:val="00CD6349"/>
    <w:rsid w:val="00CD6A71"/>
    <w:rsid w:val="00CE09C0"/>
    <w:rsid w:val="00CE178E"/>
    <w:rsid w:val="00CE1B4D"/>
    <w:rsid w:val="00CE3597"/>
    <w:rsid w:val="00CE4998"/>
    <w:rsid w:val="00CF01C3"/>
    <w:rsid w:val="00CF1AFB"/>
    <w:rsid w:val="00CF4508"/>
    <w:rsid w:val="00CF6B68"/>
    <w:rsid w:val="00CF6CD3"/>
    <w:rsid w:val="00D05FB6"/>
    <w:rsid w:val="00D06A4C"/>
    <w:rsid w:val="00D07DF6"/>
    <w:rsid w:val="00D103F4"/>
    <w:rsid w:val="00D240E9"/>
    <w:rsid w:val="00D27D54"/>
    <w:rsid w:val="00D30D9F"/>
    <w:rsid w:val="00D33B2C"/>
    <w:rsid w:val="00D33BFD"/>
    <w:rsid w:val="00D35050"/>
    <w:rsid w:val="00D37EC0"/>
    <w:rsid w:val="00D40296"/>
    <w:rsid w:val="00D43EFC"/>
    <w:rsid w:val="00D4581C"/>
    <w:rsid w:val="00D462C6"/>
    <w:rsid w:val="00D52D2F"/>
    <w:rsid w:val="00D53F84"/>
    <w:rsid w:val="00D57124"/>
    <w:rsid w:val="00D571A6"/>
    <w:rsid w:val="00D573F8"/>
    <w:rsid w:val="00D575EC"/>
    <w:rsid w:val="00D60C98"/>
    <w:rsid w:val="00D6104F"/>
    <w:rsid w:val="00D636E5"/>
    <w:rsid w:val="00D637AE"/>
    <w:rsid w:val="00D637F5"/>
    <w:rsid w:val="00D64BD7"/>
    <w:rsid w:val="00D64F4B"/>
    <w:rsid w:val="00D651A3"/>
    <w:rsid w:val="00D72BFC"/>
    <w:rsid w:val="00D77E78"/>
    <w:rsid w:val="00D80965"/>
    <w:rsid w:val="00D80A94"/>
    <w:rsid w:val="00D85053"/>
    <w:rsid w:val="00D861B1"/>
    <w:rsid w:val="00D8658C"/>
    <w:rsid w:val="00D87FBE"/>
    <w:rsid w:val="00D9029C"/>
    <w:rsid w:val="00D917DF"/>
    <w:rsid w:val="00D92CCD"/>
    <w:rsid w:val="00D92E79"/>
    <w:rsid w:val="00D94EA7"/>
    <w:rsid w:val="00D969B2"/>
    <w:rsid w:val="00DA1486"/>
    <w:rsid w:val="00DA29D1"/>
    <w:rsid w:val="00DA49B6"/>
    <w:rsid w:val="00DA6E68"/>
    <w:rsid w:val="00DB3F50"/>
    <w:rsid w:val="00DB5323"/>
    <w:rsid w:val="00DB5358"/>
    <w:rsid w:val="00DB587A"/>
    <w:rsid w:val="00DC0E20"/>
    <w:rsid w:val="00DC38AD"/>
    <w:rsid w:val="00DC3ABA"/>
    <w:rsid w:val="00DC4278"/>
    <w:rsid w:val="00DC49A9"/>
    <w:rsid w:val="00DC5034"/>
    <w:rsid w:val="00DC60CB"/>
    <w:rsid w:val="00DC7A16"/>
    <w:rsid w:val="00DD061D"/>
    <w:rsid w:val="00DD37AA"/>
    <w:rsid w:val="00DE0EB4"/>
    <w:rsid w:val="00DE1F4B"/>
    <w:rsid w:val="00DE2564"/>
    <w:rsid w:val="00DE6FEF"/>
    <w:rsid w:val="00DF024E"/>
    <w:rsid w:val="00DF0CC5"/>
    <w:rsid w:val="00DF19DD"/>
    <w:rsid w:val="00DF3BC2"/>
    <w:rsid w:val="00DF3E43"/>
    <w:rsid w:val="00DF42A0"/>
    <w:rsid w:val="00DF54C8"/>
    <w:rsid w:val="00DF720D"/>
    <w:rsid w:val="00E026A2"/>
    <w:rsid w:val="00E02991"/>
    <w:rsid w:val="00E02D2C"/>
    <w:rsid w:val="00E036F9"/>
    <w:rsid w:val="00E06A33"/>
    <w:rsid w:val="00E106DD"/>
    <w:rsid w:val="00E110D0"/>
    <w:rsid w:val="00E11560"/>
    <w:rsid w:val="00E12B37"/>
    <w:rsid w:val="00E13E77"/>
    <w:rsid w:val="00E14C12"/>
    <w:rsid w:val="00E1570C"/>
    <w:rsid w:val="00E15F2E"/>
    <w:rsid w:val="00E16C75"/>
    <w:rsid w:val="00E17919"/>
    <w:rsid w:val="00E20C7E"/>
    <w:rsid w:val="00E21D59"/>
    <w:rsid w:val="00E248D6"/>
    <w:rsid w:val="00E25438"/>
    <w:rsid w:val="00E25EC2"/>
    <w:rsid w:val="00E26CB5"/>
    <w:rsid w:val="00E31C6B"/>
    <w:rsid w:val="00E32D6B"/>
    <w:rsid w:val="00E35B81"/>
    <w:rsid w:val="00E363B8"/>
    <w:rsid w:val="00E364FB"/>
    <w:rsid w:val="00E36C8E"/>
    <w:rsid w:val="00E37A8C"/>
    <w:rsid w:val="00E42ACB"/>
    <w:rsid w:val="00E47682"/>
    <w:rsid w:val="00E47748"/>
    <w:rsid w:val="00E50B8C"/>
    <w:rsid w:val="00E518B3"/>
    <w:rsid w:val="00E530FB"/>
    <w:rsid w:val="00E536D3"/>
    <w:rsid w:val="00E55440"/>
    <w:rsid w:val="00E55DA4"/>
    <w:rsid w:val="00E600EE"/>
    <w:rsid w:val="00E61754"/>
    <w:rsid w:val="00E63DC0"/>
    <w:rsid w:val="00E65FA5"/>
    <w:rsid w:val="00E672E4"/>
    <w:rsid w:val="00E70266"/>
    <w:rsid w:val="00E70C85"/>
    <w:rsid w:val="00E71168"/>
    <w:rsid w:val="00E733DE"/>
    <w:rsid w:val="00E73CAF"/>
    <w:rsid w:val="00E74B3C"/>
    <w:rsid w:val="00E77CCD"/>
    <w:rsid w:val="00E80D88"/>
    <w:rsid w:val="00E811B1"/>
    <w:rsid w:val="00E817DA"/>
    <w:rsid w:val="00E84AD6"/>
    <w:rsid w:val="00E84CA9"/>
    <w:rsid w:val="00E85073"/>
    <w:rsid w:val="00E86D35"/>
    <w:rsid w:val="00E87354"/>
    <w:rsid w:val="00E92B98"/>
    <w:rsid w:val="00E96F46"/>
    <w:rsid w:val="00EA14C8"/>
    <w:rsid w:val="00EA1A35"/>
    <w:rsid w:val="00EA3A15"/>
    <w:rsid w:val="00EA60A7"/>
    <w:rsid w:val="00EA68EF"/>
    <w:rsid w:val="00EA759B"/>
    <w:rsid w:val="00EB033A"/>
    <w:rsid w:val="00EB134E"/>
    <w:rsid w:val="00EB5EF5"/>
    <w:rsid w:val="00EB681E"/>
    <w:rsid w:val="00EB7AEA"/>
    <w:rsid w:val="00EC2F9F"/>
    <w:rsid w:val="00EC4307"/>
    <w:rsid w:val="00EC4E17"/>
    <w:rsid w:val="00ED043C"/>
    <w:rsid w:val="00ED1C9A"/>
    <w:rsid w:val="00ED1D08"/>
    <w:rsid w:val="00ED2642"/>
    <w:rsid w:val="00ED4F3D"/>
    <w:rsid w:val="00ED732E"/>
    <w:rsid w:val="00ED79F2"/>
    <w:rsid w:val="00EE2CCF"/>
    <w:rsid w:val="00EE363A"/>
    <w:rsid w:val="00EE4484"/>
    <w:rsid w:val="00EE5A5F"/>
    <w:rsid w:val="00EE7482"/>
    <w:rsid w:val="00EF1911"/>
    <w:rsid w:val="00EF2BE3"/>
    <w:rsid w:val="00EF4549"/>
    <w:rsid w:val="00EF498D"/>
    <w:rsid w:val="00EF4E8F"/>
    <w:rsid w:val="00EF634E"/>
    <w:rsid w:val="00F03843"/>
    <w:rsid w:val="00F05046"/>
    <w:rsid w:val="00F11215"/>
    <w:rsid w:val="00F13494"/>
    <w:rsid w:val="00F14A50"/>
    <w:rsid w:val="00F150A8"/>
    <w:rsid w:val="00F17CEF"/>
    <w:rsid w:val="00F21B80"/>
    <w:rsid w:val="00F2322C"/>
    <w:rsid w:val="00F23390"/>
    <w:rsid w:val="00F2421B"/>
    <w:rsid w:val="00F249F7"/>
    <w:rsid w:val="00F24ADF"/>
    <w:rsid w:val="00F25956"/>
    <w:rsid w:val="00F2608F"/>
    <w:rsid w:val="00F26F29"/>
    <w:rsid w:val="00F32D76"/>
    <w:rsid w:val="00F359D2"/>
    <w:rsid w:val="00F3675F"/>
    <w:rsid w:val="00F37712"/>
    <w:rsid w:val="00F431F3"/>
    <w:rsid w:val="00F45ED2"/>
    <w:rsid w:val="00F50B28"/>
    <w:rsid w:val="00F510FD"/>
    <w:rsid w:val="00F52DDE"/>
    <w:rsid w:val="00F5361A"/>
    <w:rsid w:val="00F60BEE"/>
    <w:rsid w:val="00F6160A"/>
    <w:rsid w:val="00F61896"/>
    <w:rsid w:val="00F623CF"/>
    <w:rsid w:val="00F65C53"/>
    <w:rsid w:val="00F670F3"/>
    <w:rsid w:val="00F70C1E"/>
    <w:rsid w:val="00F72B37"/>
    <w:rsid w:val="00F74227"/>
    <w:rsid w:val="00F746E1"/>
    <w:rsid w:val="00F75ED0"/>
    <w:rsid w:val="00F7683B"/>
    <w:rsid w:val="00F81C0F"/>
    <w:rsid w:val="00F840FD"/>
    <w:rsid w:val="00F872EF"/>
    <w:rsid w:val="00F87AC7"/>
    <w:rsid w:val="00F92005"/>
    <w:rsid w:val="00F92CAE"/>
    <w:rsid w:val="00F9339A"/>
    <w:rsid w:val="00FA0814"/>
    <w:rsid w:val="00FA2391"/>
    <w:rsid w:val="00FA262B"/>
    <w:rsid w:val="00FA4877"/>
    <w:rsid w:val="00FA5BE6"/>
    <w:rsid w:val="00FB3522"/>
    <w:rsid w:val="00FB386E"/>
    <w:rsid w:val="00FB443E"/>
    <w:rsid w:val="00FB5751"/>
    <w:rsid w:val="00FB6B22"/>
    <w:rsid w:val="00FB7EA2"/>
    <w:rsid w:val="00FC5168"/>
    <w:rsid w:val="00FD0845"/>
    <w:rsid w:val="00FD1F47"/>
    <w:rsid w:val="00FD7665"/>
    <w:rsid w:val="00FE11CE"/>
    <w:rsid w:val="00FE3215"/>
    <w:rsid w:val="00FE323F"/>
    <w:rsid w:val="00FE584C"/>
    <w:rsid w:val="00FE7727"/>
    <w:rsid w:val="00FE7B14"/>
    <w:rsid w:val="00FF029D"/>
    <w:rsid w:val="00FF44B5"/>
    <w:rsid w:val="00FF47E2"/>
    <w:rsid w:val="00FF51AF"/>
    <w:rsid w:val="00FF741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A673"/>
  <w14:defaultImageDpi w14:val="0"/>
  <w15:docId w15:val="{345818E4-CD12-4230-9B1E-778F3AB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9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val="ru-RU"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val="x-none"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6FE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B15F35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15F35"/>
    <w:rPr>
      <w:sz w:val="24"/>
      <w:szCs w:val="24"/>
      <w:lang w:val="ru-RU" w:eastAsia="en-US"/>
    </w:rPr>
  </w:style>
  <w:style w:type="character" w:customStyle="1" w:styleId="searchresult">
    <w:name w:val="search_result"/>
    <w:basedOn w:val="a0"/>
    <w:rsid w:val="00680722"/>
  </w:style>
  <w:style w:type="character" w:customStyle="1" w:styleId="margin-right-s">
    <w:name w:val="margin-right-s"/>
    <w:basedOn w:val="a0"/>
    <w:rsid w:val="0062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D9942-0E4B-4EDC-B2C3-DB08CD17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421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25</cp:revision>
  <cp:lastPrinted>2024-10-17T23:51:00Z</cp:lastPrinted>
  <dcterms:created xsi:type="dcterms:W3CDTF">2024-11-07T06:36:00Z</dcterms:created>
  <dcterms:modified xsi:type="dcterms:W3CDTF">2024-11-26T03:34:00Z</dcterms:modified>
</cp:coreProperties>
</file>